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05" w:rsidRDefault="00463605" w:rsidP="00463605">
      <w:pPr>
        <w:jc w:val="center"/>
        <w:rPr>
          <w:rFonts w:ascii="Arial" w:hAnsi="Arial" w:cs="Arial"/>
          <w:b/>
        </w:rPr>
      </w:pPr>
      <w:r w:rsidRPr="0075550E">
        <w:rPr>
          <w:rFonts w:ascii="Arial" w:hAnsi="Arial" w:cs="Arial"/>
          <w:b/>
        </w:rPr>
        <w:t xml:space="preserve">ОПРОСНЫЙ ЛИСТ НА </w:t>
      </w:r>
      <w:r w:rsidR="0085373C">
        <w:rPr>
          <w:rFonts w:ascii="Arial" w:hAnsi="Arial" w:cs="Arial"/>
          <w:b/>
        </w:rPr>
        <w:t>ПОСТАВКУ РОБОТИЗИРОВАННОЙ ЯЧЕЙКИ</w:t>
      </w:r>
    </w:p>
    <w:p w:rsidR="00CD1B61" w:rsidRPr="00CD1B61" w:rsidRDefault="00CD1B61" w:rsidP="0046360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358"/>
      </w:tblGrid>
      <w:tr w:rsidR="00463605" w:rsidRPr="00463605" w:rsidTr="00935E9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:rsidR="00463605" w:rsidRPr="00463605" w:rsidRDefault="00463605" w:rsidP="004636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636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КОНТАКТНЫЕ ДАННЫЕ ЗАКАЗЧИКА</w:t>
            </w:r>
          </w:p>
        </w:tc>
      </w:tr>
      <w:tr w:rsidR="00463605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463605" w:rsidRPr="00463605" w:rsidRDefault="00463605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3605">
              <w:rPr>
                <w:rFonts w:ascii="Arial" w:hAnsi="Arial" w:cs="Arial"/>
                <w:bCs/>
                <w:iCs/>
                <w:sz w:val="18"/>
                <w:szCs w:val="18"/>
              </w:rPr>
              <w:t>Название компании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463605" w:rsidRPr="0003407F" w:rsidRDefault="00463605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  <w:bookmarkEnd w:id="0"/>
          </w:p>
        </w:tc>
      </w:tr>
      <w:tr w:rsidR="00E97CEB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E97CEB" w:rsidRPr="00463605" w:rsidRDefault="00E97CEB" w:rsidP="00AF604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97CEB">
              <w:rPr>
                <w:rFonts w:ascii="Arial" w:hAnsi="Arial" w:cs="Arial"/>
                <w:bCs/>
                <w:iCs/>
                <w:sz w:val="18"/>
                <w:szCs w:val="18"/>
              </w:rPr>
              <w:t>ИНН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E97CEB" w:rsidRPr="0003407F" w:rsidRDefault="00E97CEB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463605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463605" w:rsidRPr="00463605" w:rsidRDefault="00463605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3605">
              <w:rPr>
                <w:rFonts w:ascii="Arial" w:hAnsi="Arial" w:cs="Arial"/>
                <w:bCs/>
                <w:iCs/>
                <w:sz w:val="18"/>
                <w:szCs w:val="18"/>
              </w:rPr>
              <w:t>ФИО контактного лица</w:t>
            </w:r>
            <w:r w:rsidR="00E97CEB" w:rsidRPr="00E97CEB">
              <w:rPr>
                <w:rFonts w:ascii="Arial" w:hAnsi="Arial" w:cs="Arial"/>
                <w:bCs/>
                <w:iCs/>
                <w:sz w:val="18"/>
                <w:szCs w:val="18"/>
              </w:rPr>
              <w:t>, должность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463605" w:rsidRPr="0003407F" w:rsidRDefault="00463605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  <w:bookmarkEnd w:id="1"/>
          </w:p>
        </w:tc>
      </w:tr>
      <w:tr w:rsidR="00463605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463605" w:rsidRPr="00463605" w:rsidRDefault="00463605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3605">
              <w:rPr>
                <w:rFonts w:ascii="Arial" w:hAnsi="Arial" w:cs="Arial"/>
                <w:bCs/>
                <w:iCs/>
                <w:sz w:val="18"/>
                <w:szCs w:val="18"/>
              </w:rPr>
              <w:t>Телефон</w:t>
            </w:r>
            <w:r w:rsidR="00E97CE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="00E97CEB" w:rsidRPr="00463605">
              <w:rPr>
                <w:rFonts w:ascii="Arial" w:hAnsi="Arial" w:cs="Arial"/>
                <w:bCs/>
                <w:iCs/>
                <w:sz w:val="18"/>
                <w:szCs w:val="18"/>
              </w:rPr>
              <w:t>E-mail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463605" w:rsidRPr="0003407F" w:rsidRDefault="00463605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  <w:bookmarkEnd w:id="2"/>
          </w:p>
        </w:tc>
      </w:tr>
      <w:tr w:rsidR="004A0D14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4A0D14" w:rsidRPr="004A0D14" w:rsidRDefault="004A0D14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D14">
              <w:rPr>
                <w:rFonts w:ascii="Arial" w:hAnsi="Arial" w:cs="Arial"/>
                <w:bCs/>
                <w:iCs/>
                <w:sz w:val="18"/>
                <w:szCs w:val="18"/>
              </w:rPr>
              <w:t>Место установки (объект)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4A0D14" w:rsidRPr="0003407F" w:rsidRDefault="004A0D14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3407F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E97CEB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E97CEB" w:rsidRPr="004A0D14" w:rsidRDefault="00E97CEB" w:rsidP="0046360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97CEB">
              <w:rPr>
                <w:rFonts w:ascii="Arial" w:hAnsi="Arial" w:cs="Arial"/>
                <w:bCs/>
                <w:iCs/>
                <w:sz w:val="18"/>
                <w:szCs w:val="18"/>
              </w:rPr>
              <w:t>Информация о стоимости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E97CEB" w:rsidRPr="00E97CEB" w:rsidRDefault="00DA7824" w:rsidP="00E97CEB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Segoe UI Symbol"/>
                  <w:bCs/>
                  <w:iCs/>
                  <w:sz w:val="18"/>
                  <w:szCs w:val="18"/>
                </w:rPr>
                <w:id w:val="-8995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021">
                  <w:rPr>
                    <w:rFonts w:ascii="MS Gothic" w:eastAsia="MS Gothic" w:hAnsi="MS Gothic" w:cs="Segoe UI Symbo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E97CEB" w:rsidRPr="00E97CE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коммерческое предложение</w:t>
            </w:r>
          </w:p>
          <w:p w:rsidR="00E97CEB" w:rsidRPr="0003407F" w:rsidRDefault="00DA7824" w:rsidP="00E97CEB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Segoe UI Symbol"/>
                  <w:bCs/>
                  <w:iCs/>
                  <w:sz w:val="18"/>
                  <w:szCs w:val="18"/>
                </w:rPr>
                <w:id w:val="-141585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021">
                  <w:rPr>
                    <w:rFonts w:ascii="MS Gothic" w:eastAsia="MS Gothic" w:hAnsi="MS Gothic" w:cs="Segoe UI Symbo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E97CEB" w:rsidRPr="00E97CE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бюджетная оценка</w:t>
            </w:r>
          </w:p>
        </w:tc>
      </w:tr>
      <w:tr w:rsidR="0085373C" w:rsidRPr="00463605" w:rsidTr="00CD1B61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:rsidR="0085373C" w:rsidRPr="0085373C" w:rsidRDefault="0085373C" w:rsidP="008537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ФУНКЦИИ РОБОТА</w:t>
            </w:r>
          </w:p>
        </w:tc>
      </w:tr>
      <w:tr w:rsidR="0085373C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85373C" w:rsidRPr="00463605" w:rsidRDefault="0085373C" w:rsidP="008537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Укладка </w:t>
            </w:r>
            <w:r w:rsidR="00AF604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продукции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 гофрокороб</w:t>
            </w:r>
            <w:r w:rsidR="00375DC8">
              <w:rPr>
                <w:rFonts w:ascii="Arial" w:hAnsi="Arial" w:cs="Arial"/>
                <w:bCs/>
                <w:iCs/>
                <w:sz w:val="18"/>
                <w:szCs w:val="18"/>
              </w:rPr>
              <w:t>, лоток и т.п.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85373C" w:rsidRPr="00DA7824" w:rsidRDefault="00375DC8" w:rsidP="0085373C">
            <w:pPr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Segoe UI Symbol"/>
                  <w:bCs/>
                  <w:iCs/>
                  <w:sz w:val="18"/>
                  <w:szCs w:val="18"/>
                </w:rPr>
                <w:id w:val="94951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Segoe UI Symbo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Segoe UI Symbol"/>
                <w:bCs/>
                <w:iCs/>
                <w:sz w:val="18"/>
                <w:szCs w:val="18"/>
              </w:rPr>
              <w:t xml:space="preserve"> 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373C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85373C" w:rsidRPr="00463605" w:rsidRDefault="0085373C" w:rsidP="008537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Паллетизация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85373C" w:rsidRPr="00DA7824" w:rsidRDefault="00DA7824" w:rsidP="0085373C">
            <w:pPr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Segoe UI Symbol"/>
                  <w:bCs/>
                  <w:iCs/>
                  <w:sz w:val="18"/>
                  <w:szCs w:val="18"/>
                </w:rPr>
                <w:id w:val="8277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Segoe UI Symbo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D2F1A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3D2F1A" w:rsidRDefault="003D2F1A" w:rsidP="003D2F1A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Депаллетизация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3D2F1A" w:rsidRPr="00DA7824" w:rsidRDefault="00DA7824" w:rsidP="003D2F1A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="Calibri" w:hAnsi="Calibri" w:cs="Segoe UI Symbol"/>
                  <w:bCs/>
                  <w:iCs/>
                  <w:sz w:val="18"/>
                  <w:szCs w:val="18"/>
                </w:rPr>
                <w:id w:val="57925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Segoe UI Symbo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65F06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165F06" w:rsidRDefault="00165F06" w:rsidP="003D2F1A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Перемещение</w:t>
            </w:r>
            <w:r w:rsidR="002102F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продукта / лотка / детали и т.п.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165F06" w:rsidRDefault="002102FC" w:rsidP="003D2F1A">
            <w:pPr>
              <w:rPr>
                <w:rFonts w:ascii="Calibri" w:hAnsi="Calibri" w:cs="Segoe UI Symbol"/>
                <w:bCs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Segoe UI Symbol"/>
                  <w:bCs/>
                  <w:iCs/>
                  <w:sz w:val="18"/>
                  <w:szCs w:val="18"/>
                </w:rPr>
                <w:id w:val="20346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Segoe UI Symbol"/>
                <w:bCs/>
                <w:iCs/>
                <w:sz w:val="18"/>
                <w:szCs w:val="18"/>
              </w:rPr>
              <w:t xml:space="preserve"> 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2F1A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3D2F1A" w:rsidRDefault="003D2F1A" w:rsidP="003D2F1A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Другое</w:t>
            </w:r>
            <w:r w:rsidR="004A0D1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(укажите)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3D2F1A" w:rsidRPr="00463605" w:rsidRDefault="00375DC8" w:rsidP="003D2F1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cs="Segoe UI Symbol"/>
                  <w:bCs/>
                  <w:iCs/>
                  <w:sz w:val="18"/>
                  <w:szCs w:val="18"/>
                </w:rPr>
                <w:id w:val="-19813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Segoe UI Symbol"/>
                <w:bCs/>
                <w:iCs/>
                <w:sz w:val="18"/>
                <w:szCs w:val="18"/>
              </w:rPr>
              <w:t xml:space="preserve"> </w:t>
            </w:r>
            <w:r w:rsidR="003D2F1A"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3D2F1A"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2F1A" w:rsidRPr="00463605">
              <w:rPr>
                <w:rFonts w:ascii="Arial" w:hAnsi="Arial" w:cs="Arial"/>
                <w:sz w:val="18"/>
                <w:szCs w:val="18"/>
              </w:rPr>
            </w:r>
            <w:r w:rsidR="003D2F1A"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2F1A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F1A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F1A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F1A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F1A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F1A"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3605" w:rsidRPr="00463605" w:rsidTr="00C316D1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:rsidR="00463605" w:rsidRPr="00463605" w:rsidRDefault="004A0D14" w:rsidP="004A0D1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ХАРАКТЕРИСТИКИ</w:t>
            </w:r>
            <w:r w:rsidR="00463605" w:rsidRPr="004636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F3E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ПРОДУКТА</w:t>
            </w:r>
          </w:p>
        </w:tc>
      </w:tr>
      <w:tr w:rsidR="00BF3E40" w:rsidRPr="00463605" w:rsidTr="00165F0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BF3E40" w:rsidRPr="00463605" w:rsidRDefault="00BF3E40" w:rsidP="004A0D14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D14">
              <w:rPr>
                <w:rFonts w:ascii="Arial" w:hAnsi="Arial" w:cs="Arial"/>
                <w:sz w:val="18"/>
                <w:szCs w:val="18"/>
              </w:rPr>
              <w:t>продукта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BF3E40" w:rsidRPr="00463605" w:rsidRDefault="00165F06" w:rsidP="002102FC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02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2FC">
              <w:rPr>
                <w:rFonts w:ascii="Arial" w:hAnsi="Arial" w:cs="Arial"/>
                <w:sz w:val="18"/>
                <w:szCs w:val="18"/>
              </w:rPr>
              <w:t xml:space="preserve">(приложите </w:t>
            </w:r>
            <w:r w:rsidR="002102FC">
              <w:rPr>
                <w:rFonts w:ascii="Arial" w:hAnsi="Arial" w:cs="Arial"/>
                <w:sz w:val="18"/>
                <w:szCs w:val="18"/>
              </w:rPr>
              <w:t>фото продукта</w:t>
            </w:r>
            <w:r w:rsidR="002102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F3E40" w:rsidRPr="00463605" w:rsidTr="002102FC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BF3E40" w:rsidRDefault="00E97CEB" w:rsidP="00BF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Габаритные размеры</w:t>
            </w:r>
            <w:r w:rsidR="004A0D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3E40">
              <w:rPr>
                <w:rFonts w:ascii="Arial" w:hAnsi="Arial" w:cs="Arial"/>
                <w:sz w:val="18"/>
                <w:szCs w:val="18"/>
              </w:rPr>
              <w:t>ДхШх</w:t>
            </w:r>
            <w:r w:rsidR="004A0D14">
              <w:rPr>
                <w:rFonts w:ascii="Arial" w:hAnsi="Arial" w:cs="Arial"/>
                <w:sz w:val="18"/>
                <w:szCs w:val="18"/>
              </w:rPr>
              <w:t>В</w:t>
            </w:r>
            <w:r w:rsidR="00BF3E40">
              <w:rPr>
                <w:rFonts w:ascii="Arial" w:hAnsi="Arial" w:cs="Arial"/>
                <w:sz w:val="18"/>
                <w:szCs w:val="18"/>
              </w:rPr>
              <w:t>, мм</w:t>
            </w:r>
          </w:p>
          <w:p w:rsidR="00165F06" w:rsidRDefault="00165F06" w:rsidP="00165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65F06">
              <w:rPr>
                <w:rFonts w:ascii="Arial" w:hAnsi="Arial" w:cs="Arial"/>
                <w:sz w:val="18"/>
                <w:szCs w:val="18"/>
              </w:rPr>
              <w:t>максимальные</w:t>
            </w:r>
          </w:p>
          <w:p w:rsidR="00165F06" w:rsidRPr="00165F06" w:rsidRDefault="00165F06" w:rsidP="00165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65F06">
              <w:rPr>
                <w:rFonts w:ascii="Arial" w:hAnsi="Arial" w:cs="Arial"/>
                <w:sz w:val="18"/>
                <w:szCs w:val="18"/>
              </w:rPr>
              <w:t>минимальные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165F06" w:rsidRDefault="00165F06" w:rsidP="00BF3E40">
            <w:pPr>
              <w:rPr>
                <w:rFonts w:ascii="Arial" w:hAnsi="Arial" w:cs="Arial"/>
                <w:sz w:val="18"/>
                <w:szCs w:val="18"/>
              </w:rPr>
            </w:pPr>
          </w:p>
          <w:p w:rsidR="00BF3E40" w:rsidRDefault="00BF3E40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65F06" w:rsidRPr="00463605" w:rsidRDefault="00165F06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F06" w:rsidRPr="00463605" w:rsidTr="00165F0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165F06" w:rsidRDefault="00165F06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165F06">
              <w:rPr>
                <w:rFonts w:ascii="Arial" w:hAnsi="Arial" w:cs="Arial"/>
                <w:sz w:val="18"/>
                <w:szCs w:val="18"/>
              </w:rPr>
              <w:t>Количество типоразмеров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165F06" w:rsidRPr="00463605" w:rsidRDefault="00165F06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E4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707" w:type="dxa"/>
            <w:vAlign w:val="center"/>
          </w:tcPr>
          <w:p w:rsidR="00BF3E40" w:rsidRPr="00463605" w:rsidRDefault="00E97CEB" w:rsidP="00BF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Максимальный в</w:t>
            </w:r>
            <w:r w:rsidR="00BF3E40">
              <w:rPr>
                <w:rFonts w:ascii="Arial" w:hAnsi="Arial" w:cs="Arial"/>
                <w:sz w:val="18"/>
                <w:szCs w:val="18"/>
              </w:rPr>
              <w:t>ес, кг</w:t>
            </w:r>
          </w:p>
        </w:tc>
        <w:tc>
          <w:tcPr>
            <w:tcW w:w="5358" w:type="dxa"/>
            <w:vAlign w:val="center"/>
          </w:tcPr>
          <w:p w:rsidR="00BF3E40" w:rsidRPr="00463605" w:rsidRDefault="00BF3E40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E4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707" w:type="dxa"/>
            <w:vAlign w:val="center"/>
          </w:tcPr>
          <w:p w:rsidR="00BF3E40" w:rsidRPr="00463605" w:rsidRDefault="00BF3E40" w:rsidP="00BF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Производительность</w:t>
            </w:r>
            <w:r w:rsidR="00E97CEB">
              <w:rPr>
                <w:rFonts w:ascii="Arial" w:hAnsi="Arial" w:cs="Arial"/>
                <w:sz w:val="18"/>
                <w:szCs w:val="18"/>
              </w:rPr>
              <w:t xml:space="preserve"> линии</w:t>
            </w:r>
            <w:r w:rsidR="004A0D14">
              <w:rPr>
                <w:rFonts w:ascii="Arial" w:hAnsi="Arial" w:cs="Arial"/>
                <w:sz w:val="18"/>
                <w:szCs w:val="18"/>
              </w:rPr>
              <w:t>,</w:t>
            </w:r>
            <w:r w:rsidR="00E97C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7CEB">
              <w:rPr>
                <w:rFonts w:ascii="Arial" w:hAnsi="Arial" w:cs="Arial"/>
                <w:sz w:val="18"/>
                <w:szCs w:val="18"/>
                <w:lang w:val="en-US"/>
              </w:rPr>
              <w:t>SKU</w:t>
            </w:r>
            <w:r>
              <w:rPr>
                <w:rFonts w:ascii="Arial" w:hAnsi="Arial" w:cs="Arial"/>
                <w:sz w:val="18"/>
                <w:szCs w:val="18"/>
              </w:rPr>
              <w:t>/мин</w:t>
            </w:r>
          </w:p>
        </w:tc>
        <w:tc>
          <w:tcPr>
            <w:tcW w:w="5358" w:type="dxa"/>
            <w:vAlign w:val="center"/>
          </w:tcPr>
          <w:p w:rsidR="00BF3E40" w:rsidRPr="00463605" w:rsidRDefault="00BF3E40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32A51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707" w:type="dxa"/>
            <w:vAlign w:val="center"/>
          </w:tcPr>
          <w:p w:rsidR="00A32A51" w:rsidRDefault="00A32A51" w:rsidP="00A3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Производительность</w:t>
            </w:r>
            <w:r w:rsidR="004A0D1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паллет/час</w:t>
            </w:r>
          </w:p>
        </w:tc>
        <w:tc>
          <w:tcPr>
            <w:tcW w:w="5358" w:type="dxa"/>
            <w:vAlign w:val="center"/>
          </w:tcPr>
          <w:p w:rsidR="00A32A51" w:rsidRPr="00463605" w:rsidRDefault="00A32A51" w:rsidP="00A32A51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E4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707" w:type="dxa"/>
            <w:vAlign w:val="center"/>
          </w:tcPr>
          <w:p w:rsidR="00BF3E40" w:rsidRPr="00463605" w:rsidRDefault="00BF3E40" w:rsidP="00BF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 упаковки</w:t>
            </w:r>
          </w:p>
        </w:tc>
        <w:tc>
          <w:tcPr>
            <w:tcW w:w="5358" w:type="dxa"/>
            <w:vAlign w:val="center"/>
          </w:tcPr>
          <w:p w:rsidR="00BF3E40" w:rsidRPr="00463605" w:rsidRDefault="00BF3E40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4" w:name="ТекстовоеПоле8"/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BF3E40" w:rsidRPr="00463605" w:rsidTr="00CD1B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65" w:type="dxa"/>
            <w:gridSpan w:val="2"/>
            <w:vAlign w:val="center"/>
          </w:tcPr>
          <w:p w:rsidR="00BF3E40" w:rsidRPr="00463605" w:rsidRDefault="00D26D6A" w:rsidP="00BF3E40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ДОПОЛНИТЕЛЬНЫЕ </w:t>
            </w:r>
            <w:r w:rsidR="00BF3E40" w:rsidRPr="00463605">
              <w:rPr>
                <w:rFonts w:ascii="Arial" w:hAnsi="Arial" w:cs="Arial"/>
                <w:sz w:val="18"/>
                <w:szCs w:val="18"/>
              </w:rPr>
              <w:t xml:space="preserve">ТЕХНИЧЕСКИЕ </w:t>
            </w:r>
            <w:r>
              <w:rPr>
                <w:rFonts w:ascii="Arial" w:hAnsi="Arial" w:cs="Arial"/>
                <w:sz w:val="18"/>
                <w:szCs w:val="18"/>
              </w:rPr>
              <w:t>ДАННЫЕ</w:t>
            </w:r>
          </w:p>
        </w:tc>
      </w:tr>
      <w:tr w:rsidR="00BF3E4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707" w:type="dxa"/>
            <w:vAlign w:val="center"/>
          </w:tcPr>
          <w:p w:rsidR="00BF3E40" w:rsidRPr="00190501" w:rsidRDefault="00935E97" w:rsidP="00BF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</w:t>
            </w:r>
            <w:r w:rsidR="00BF3E40" w:rsidRPr="00190501">
              <w:rPr>
                <w:rFonts w:ascii="Arial" w:hAnsi="Arial" w:cs="Arial"/>
                <w:sz w:val="18"/>
                <w:szCs w:val="18"/>
              </w:rPr>
              <w:t xml:space="preserve"> пустого паллета </w:t>
            </w:r>
            <w:r w:rsidR="004A0D14" w:rsidRPr="00190501">
              <w:rPr>
                <w:rFonts w:ascii="Arial" w:hAnsi="Arial" w:cs="Arial"/>
                <w:sz w:val="18"/>
                <w:szCs w:val="18"/>
              </w:rPr>
              <w:t>ДхШхВ</w:t>
            </w:r>
            <w:r w:rsidR="004A0D14" w:rsidRPr="0019050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F3E40" w:rsidRPr="00190501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5358" w:type="dxa"/>
            <w:vAlign w:val="center"/>
          </w:tcPr>
          <w:p w:rsidR="00E97CEB" w:rsidRPr="00190501" w:rsidRDefault="00DA7824" w:rsidP="00BF3E4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45108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Pr="0019050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E470FE" w:rsidRPr="00190501">
              <w:rPr>
                <w:rFonts w:ascii="Arial" w:hAnsi="Arial" w:cs="Arial"/>
                <w:bCs/>
                <w:iCs/>
                <w:sz w:val="18"/>
                <w:szCs w:val="18"/>
              </w:rPr>
              <w:t>европаллет</w:t>
            </w:r>
            <w:r w:rsidR="00E470FE" w:rsidRPr="0019050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1200х800х144 </w:t>
            </w:r>
          </w:p>
          <w:p w:rsidR="00E97CEB" w:rsidRPr="00190501" w:rsidRDefault="00DA7824" w:rsidP="00BF3E4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2688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Pr="0019050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E97CEB" w:rsidRPr="0019050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другое </w:t>
            </w:r>
            <w:r w:rsidR="00E97CEB" w:rsidRPr="001905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E97CEB" w:rsidRPr="001905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7CEB" w:rsidRPr="00190501">
              <w:rPr>
                <w:rFonts w:ascii="Arial" w:hAnsi="Arial" w:cs="Arial"/>
                <w:sz w:val="18"/>
                <w:szCs w:val="18"/>
              </w:rPr>
            </w:r>
            <w:r w:rsidR="00E97CEB" w:rsidRPr="001905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7CEB"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7CEB"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7CEB"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7CEB"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7CEB"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7CEB" w:rsidRPr="001905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E4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BF3E40" w:rsidRPr="00190501" w:rsidRDefault="00190501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t>Максимальная высота паллета с продукцией</w:t>
            </w:r>
            <w:r w:rsidR="004A0D14" w:rsidRPr="0019050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F3E40" w:rsidRPr="00190501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5358" w:type="dxa"/>
            <w:vAlign w:val="center"/>
          </w:tcPr>
          <w:p w:rsidR="00BF3E40" w:rsidRPr="00190501" w:rsidRDefault="00BF3E40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905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0501">
              <w:rPr>
                <w:rFonts w:ascii="Arial" w:hAnsi="Arial" w:cs="Arial"/>
                <w:sz w:val="18"/>
                <w:szCs w:val="18"/>
              </w:rPr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E4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BF3E40" w:rsidRPr="00190501" w:rsidRDefault="004A0D14" w:rsidP="004A0D14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w:rsidRPr="00190501">
              <w:rPr>
                <w:rFonts w:ascii="Arial" w:hAnsi="Arial" w:cs="Arial"/>
                <w:sz w:val="18"/>
                <w:szCs w:val="18"/>
              </w:rPr>
              <w:t>с</w:t>
            </w:r>
            <w:r w:rsidR="00BF3E40" w:rsidRPr="00190501">
              <w:rPr>
                <w:rFonts w:ascii="Arial" w:hAnsi="Arial" w:cs="Arial"/>
                <w:sz w:val="18"/>
                <w:szCs w:val="18"/>
              </w:rPr>
              <w:t>хем укладки</w:t>
            </w:r>
          </w:p>
        </w:tc>
        <w:tc>
          <w:tcPr>
            <w:tcW w:w="5358" w:type="dxa"/>
            <w:vAlign w:val="center"/>
          </w:tcPr>
          <w:p w:rsidR="00BF3E40" w:rsidRPr="00190501" w:rsidRDefault="004A0D14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905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0501">
              <w:rPr>
                <w:rFonts w:ascii="Arial" w:hAnsi="Arial" w:cs="Arial"/>
                <w:sz w:val="18"/>
                <w:szCs w:val="18"/>
              </w:rPr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6D6A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D26D6A" w:rsidRPr="00190501" w:rsidRDefault="00D26D6A" w:rsidP="00D26D6A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t xml:space="preserve">Количество прокладок </w:t>
            </w:r>
            <w:r w:rsidR="00487B19" w:rsidRPr="00190501">
              <w:rPr>
                <w:rFonts w:ascii="Arial" w:hAnsi="Arial" w:cs="Arial"/>
                <w:sz w:val="18"/>
                <w:szCs w:val="18"/>
              </w:rPr>
              <w:t>в схеме укладки</w:t>
            </w:r>
          </w:p>
        </w:tc>
        <w:tc>
          <w:tcPr>
            <w:tcW w:w="5358" w:type="dxa"/>
            <w:vAlign w:val="center"/>
          </w:tcPr>
          <w:p w:rsidR="00D26D6A" w:rsidRPr="00190501" w:rsidRDefault="00D26D6A" w:rsidP="00D26D6A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905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0501">
              <w:rPr>
                <w:rFonts w:ascii="Arial" w:hAnsi="Arial" w:cs="Arial"/>
                <w:sz w:val="18"/>
                <w:szCs w:val="18"/>
              </w:rPr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0C7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310C70" w:rsidRPr="00190501" w:rsidRDefault="00310C70" w:rsidP="00310C70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t>Материал прокладок</w:t>
            </w:r>
          </w:p>
        </w:tc>
        <w:tc>
          <w:tcPr>
            <w:tcW w:w="5358" w:type="dxa"/>
            <w:vAlign w:val="center"/>
          </w:tcPr>
          <w:p w:rsidR="00310C70" w:rsidRPr="00190501" w:rsidRDefault="00310C70" w:rsidP="00310C70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905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0501">
              <w:rPr>
                <w:rFonts w:ascii="Arial" w:hAnsi="Arial" w:cs="Arial"/>
                <w:sz w:val="18"/>
                <w:szCs w:val="18"/>
              </w:rPr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5E97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935E97" w:rsidRPr="00190501" w:rsidRDefault="00935E97" w:rsidP="00310C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Подача </w:t>
            </w:r>
            <w:r w:rsidRPr="00935E97">
              <w:rPr>
                <w:rFonts w:ascii="Arial" w:hAnsi="Arial" w:cs="Arial"/>
                <w:sz w:val="18"/>
                <w:szCs w:val="18"/>
              </w:rPr>
              <w:t>пустых и отвод заполненных паллет</w:t>
            </w:r>
          </w:p>
        </w:tc>
        <w:tc>
          <w:tcPr>
            <w:tcW w:w="5358" w:type="dxa"/>
            <w:vAlign w:val="center"/>
          </w:tcPr>
          <w:p w:rsidR="00935E97" w:rsidRPr="00190501" w:rsidRDefault="00935E97" w:rsidP="00310C7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16806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1B06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1A1B06" w:rsidRPr="00190501" w:rsidRDefault="001A1B06" w:rsidP="007C66F6">
            <w:pPr>
              <w:rPr>
                <w:rFonts w:ascii="Arial" w:hAnsi="Arial" w:cs="Arial"/>
                <w:sz w:val="18"/>
                <w:szCs w:val="18"/>
              </w:rPr>
            </w:pPr>
            <w:r w:rsidRPr="00190501">
              <w:rPr>
                <w:rFonts w:ascii="Arial" w:hAnsi="Arial" w:cs="Arial"/>
                <w:sz w:val="18"/>
                <w:szCs w:val="18"/>
              </w:rPr>
              <w:t>Смена паллет</w:t>
            </w:r>
          </w:p>
        </w:tc>
        <w:tc>
          <w:tcPr>
            <w:tcW w:w="5358" w:type="dxa"/>
            <w:vAlign w:val="center"/>
          </w:tcPr>
          <w:p w:rsidR="001A1B06" w:rsidRPr="00190501" w:rsidRDefault="001A1B06" w:rsidP="007C66F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19161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Pr="0019050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ручная (меняет оператор)</w:t>
            </w:r>
          </w:p>
          <w:p w:rsidR="001A1B06" w:rsidRPr="00190501" w:rsidRDefault="001A1B06" w:rsidP="007C66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95778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Pr="0019050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автоматическая (требуется магазин паллет)</w:t>
            </w:r>
          </w:p>
        </w:tc>
      </w:tr>
      <w:tr w:rsidR="00D26D6A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D26D6A" w:rsidRPr="00935E97" w:rsidRDefault="00935E97" w:rsidP="00935E9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Обмотка</w:t>
            </w:r>
            <w:r w:rsidRPr="00935E97">
              <w:rPr>
                <w:rFonts w:ascii="Arial" w:hAnsi="Arial" w:cs="Arial"/>
                <w:sz w:val="18"/>
                <w:szCs w:val="18"/>
              </w:rPr>
              <w:t xml:space="preserve"> заполненной паллеты (</w:t>
            </w:r>
            <w:r w:rsidRPr="00935E97">
              <w:rPr>
                <w:rFonts w:ascii="Arial" w:hAnsi="Arial" w:cs="Arial"/>
                <w:sz w:val="18"/>
                <w:szCs w:val="18"/>
              </w:rPr>
              <w:t>палетообмотчик</w:t>
            </w:r>
            <w:r w:rsidRPr="00935E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58" w:type="dxa"/>
            <w:vAlign w:val="center"/>
          </w:tcPr>
          <w:p w:rsidR="00D26D6A" w:rsidRPr="00190501" w:rsidRDefault="00190501" w:rsidP="00D26D6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18024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501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26D6A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D26D6A" w:rsidRPr="00190501" w:rsidRDefault="00935E97" w:rsidP="00D26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Маркировка</w:t>
            </w:r>
            <w:r w:rsidRPr="00935E97">
              <w:rPr>
                <w:rFonts w:ascii="Arial" w:hAnsi="Arial" w:cs="Arial"/>
                <w:sz w:val="18"/>
                <w:szCs w:val="18"/>
              </w:rPr>
              <w:t xml:space="preserve"> заполненных паллет</w:t>
            </w:r>
          </w:p>
        </w:tc>
        <w:tc>
          <w:tcPr>
            <w:tcW w:w="5358" w:type="dxa"/>
            <w:vAlign w:val="center"/>
          </w:tcPr>
          <w:p w:rsidR="00D26D6A" w:rsidRPr="00190501" w:rsidRDefault="00190501" w:rsidP="00D26D6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90320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501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1B06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1A1B06" w:rsidRPr="00190501" w:rsidRDefault="001A1B06" w:rsidP="007C66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Интеграция</w:t>
            </w:r>
            <w:r w:rsidR="00935E97">
              <w:rPr>
                <w:rFonts w:ascii="Arial" w:hAnsi="Arial" w:cs="Arial"/>
                <w:sz w:val="18"/>
                <w:szCs w:val="18"/>
              </w:rPr>
              <w:t xml:space="preserve"> с существующей</w:t>
            </w:r>
            <w:r w:rsidRPr="00190501">
              <w:rPr>
                <w:rFonts w:ascii="Arial" w:hAnsi="Arial" w:cs="Arial"/>
                <w:sz w:val="18"/>
                <w:szCs w:val="18"/>
              </w:rPr>
              <w:t xml:space="preserve"> АСУ ТП</w:t>
            </w:r>
          </w:p>
        </w:tc>
        <w:tc>
          <w:tcPr>
            <w:tcW w:w="5358" w:type="dxa"/>
            <w:vAlign w:val="center"/>
          </w:tcPr>
          <w:p w:rsidR="001A1B06" w:rsidRPr="00190501" w:rsidRDefault="001A1B06" w:rsidP="007C66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185376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501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32A51" w:rsidRPr="00463605" w:rsidTr="00CD1B6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65" w:type="dxa"/>
            <w:gridSpan w:val="2"/>
            <w:vAlign w:val="center"/>
          </w:tcPr>
          <w:p w:rsidR="00A32A51" w:rsidRPr="00A32A51" w:rsidRDefault="00A32A51" w:rsidP="00A32A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32A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ИНФОРМАЦИЯ ПО СИСТЕМЕ БЕЗОПАСНОСТИ</w:t>
            </w:r>
          </w:p>
        </w:tc>
      </w:tr>
      <w:tr w:rsidR="007F06D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7F06D0" w:rsidRPr="00190501" w:rsidRDefault="007F06D0" w:rsidP="00190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Требуемый уровень </w:t>
            </w:r>
            <w:r w:rsidR="00190501">
              <w:rPr>
                <w:rFonts w:ascii="Arial" w:hAnsi="Arial" w:cs="Arial"/>
                <w:sz w:val="18"/>
                <w:szCs w:val="18"/>
              </w:rPr>
              <w:t xml:space="preserve">эффективной защиты </w:t>
            </w:r>
            <w:r w:rsidR="00190501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="00190501" w:rsidRPr="0019050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90501">
              <w:rPr>
                <w:rFonts w:ascii="Arial" w:hAnsi="Arial" w:cs="Arial"/>
                <w:sz w:val="18"/>
                <w:szCs w:val="18"/>
              </w:rPr>
              <w:t>если определено)</w:t>
            </w:r>
          </w:p>
        </w:tc>
        <w:tc>
          <w:tcPr>
            <w:tcW w:w="5358" w:type="dxa"/>
            <w:vAlign w:val="center"/>
          </w:tcPr>
          <w:p w:rsidR="007F06D0" w:rsidRPr="00190501" w:rsidRDefault="00190501" w:rsidP="007F06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3177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а, </w:t>
            </w: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8608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60048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501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с, </w:t>
            </w: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6037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501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70846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0501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е</w:t>
            </w:r>
          </w:p>
        </w:tc>
      </w:tr>
      <w:tr w:rsidR="00190501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707" w:type="dxa"/>
            <w:vAlign w:val="center"/>
          </w:tcPr>
          <w:p w:rsidR="00190501" w:rsidRDefault="00190501" w:rsidP="00375D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 ограждений</w:t>
            </w:r>
            <w:r w:rsidR="00375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DC8">
              <w:rPr>
                <w:rFonts w:ascii="Arial" w:hAnsi="Arial" w:cs="Arial"/>
                <w:sz w:val="18"/>
                <w:szCs w:val="18"/>
              </w:rPr>
              <w:t>опорны</w:t>
            </w:r>
            <w:r w:rsidR="00375DC8">
              <w:rPr>
                <w:rFonts w:ascii="Arial" w:hAnsi="Arial" w:cs="Arial"/>
                <w:sz w:val="18"/>
                <w:szCs w:val="18"/>
              </w:rPr>
              <w:t>х</w:t>
            </w:r>
            <w:r w:rsidR="00375DC8">
              <w:rPr>
                <w:rFonts w:ascii="Arial" w:hAnsi="Arial" w:cs="Arial"/>
                <w:sz w:val="18"/>
                <w:szCs w:val="18"/>
              </w:rPr>
              <w:t xml:space="preserve"> конструкци</w:t>
            </w:r>
            <w:r w:rsidR="00375DC8"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358" w:type="dxa"/>
            <w:vAlign w:val="center"/>
          </w:tcPr>
          <w:p w:rsidR="00190501" w:rsidRDefault="00375DC8" w:rsidP="007C66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6677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Pr="00375DC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190501">
              <w:rPr>
                <w:rFonts w:ascii="Arial" w:hAnsi="Arial" w:cs="Arial"/>
                <w:sz w:val="18"/>
                <w:szCs w:val="18"/>
              </w:rPr>
              <w:t>нер</w:t>
            </w:r>
            <w:r>
              <w:rPr>
                <w:rFonts w:ascii="Arial" w:hAnsi="Arial" w:cs="Arial"/>
                <w:sz w:val="18"/>
                <w:szCs w:val="18"/>
              </w:rPr>
              <w:t>жавеющая сталь</w:t>
            </w:r>
          </w:p>
          <w:p w:rsidR="00375DC8" w:rsidRDefault="00375DC8" w:rsidP="007C66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2103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Pr="00375DC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конструкционная сталь с порошковой окраской</w:t>
            </w:r>
          </w:p>
          <w:p w:rsidR="00375DC8" w:rsidRDefault="00375DC8" w:rsidP="007C66F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102868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другое </w:t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905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0501">
              <w:rPr>
                <w:rFonts w:ascii="Arial" w:hAnsi="Arial" w:cs="Arial"/>
                <w:sz w:val="18"/>
                <w:szCs w:val="18"/>
              </w:rPr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5DC8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375DC8" w:rsidRDefault="00375DC8" w:rsidP="00375D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Материал </w:t>
            </w:r>
            <w:r>
              <w:rPr>
                <w:rFonts w:ascii="Arial" w:hAnsi="Arial" w:cs="Arial"/>
                <w:sz w:val="18"/>
                <w:szCs w:val="18"/>
              </w:rPr>
              <w:t xml:space="preserve">ограждений </w:t>
            </w:r>
            <w:r>
              <w:rPr>
                <w:rFonts w:ascii="Arial" w:hAnsi="Arial" w:cs="Arial"/>
                <w:sz w:val="18"/>
                <w:szCs w:val="18"/>
              </w:rPr>
              <w:t>защитных экранов</w:t>
            </w:r>
          </w:p>
        </w:tc>
        <w:tc>
          <w:tcPr>
            <w:tcW w:w="5358" w:type="dxa"/>
            <w:vAlign w:val="center"/>
          </w:tcPr>
          <w:p w:rsidR="00375DC8" w:rsidRDefault="00375DC8" w:rsidP="00375DC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9327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поликарбонат</w:t>
            </w:r>
          </w:p>
          <w:p w:rsidR="00375DC8" w:rsidRDefault="00375DC8" w:rsidP="00375DC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10842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сетка из нержавеющей стали</w:t>
            </w:r>
          </w:p>
          <w:p w:rsidR="00375DC8" w:rsidRDefault="00375DC8" w:rsidP="00375DC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2322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сетка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из </w:t>
            </w:r>
            <w:r>
              <w:rPr>
                <w:rFonts w:ascii="Arial" w:hAnsi="Arial" w:cs="Arial"/>
                <w:sz w:val="18"/>
                <w:szCs w:val="18"/>
              </w:rPr>
              <w:t>конструкционн</w:t>
            </w:r>
            <w:r>
              <w:rPr>
                <w:rFonts w:ascii="Arial" w:hAnsi="Arial" w:cs="Arial"/>
                <w:sz w:val="18"/>
                <w:szCs w:val="18"/>
              </w:rPr>
              <w:t>ой</w:t>
            </w:r>
            <w:r>
              <w:rPr>
                <w:rFonts w:ascii="Arial" w:hAnsi="Arial" w:cs="Arial"/>
                <w:sz w:val="18"/>
                <w:szCs w:val="18"/>
              </w:rPr>
              <w:t xml:space="preserve"> стал</w:t>
            </w:r>
            <w:r w:rsidR="00165F06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с порошковой окраской</w:t>
            </w:r>
          </w:p>
          <w:p w:rsidR="00375DC8" w:rsidRPr="00190501" w:rsidRDefault="00375DC8" w:rsidP="00375DC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9065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FC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другое </w:t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905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0501">
              <w:rPr>
                <w:rFonts w:ascii="Arial" w:hAnsi="Arial" w:cs="Arial"/>
                <w:sz w:val="18"/>
                <w:szCs w:val="18"/>
              </w:rPr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5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E40" w:rsidRPr="00463605" w:rsidTr="00CD1B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65" w:type="dxa"/>
            <w:gridSpan w:val="2"/>
            <w:vAlign w:val="center"/>
          </w:tcPr>
          <w:p w:rsidR="00BF3E40" w:rsidRPr="00463605" w:rsidRDefault="00BF3E40" w:rsidP="00BF3E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636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УСЛОВИЯ ЭКСПЛУАТАЦИИ</w:t>
            </w:r>
          </w:p>
        </w:tc>
      </w:tr>
      <w:tr w:rsidR="00BF3E40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BF3E40" w:rsidRPr="00463605" w:rsidRDefault="00BF3E40" w:rsidP="002102FC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t>Место установки</w:t>
            </w:r>
            <w:r w:rsidR="002102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58" w:type="dxa"/>
            <w:vAlign w:val="center"/>
          </w:tcPr>
          <w:p w:rsidR="00BF3E40" w:rsidRPr="00463605" w:rsidRDefault="008C773D" w:rsidP="002102FC">
            <w:pPr>
              <w:rPr>
                <w:rFonts w:ascii="Arial" w:hAnsi="Arial" w:cs="Arial"/>
                <w:sz w:val="18"/>
                <w:szCs w:val="18"/>
              </w:rPr>
            </w:pPr>
            <w:r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3605">
              <w:rPr>
                <w:rFonts w:ascii="Arial" w:hAnsi="Arial" w:cs="Arial"/>
                <w:sz w:val="18"/>
                <w:szCs w:val="18"/>
              </w:rPr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02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2FC">
              <w:rPr>
                <w:rFonts w:ascii="Arial" w:hAnsi="Arial" w:cs="Arial"/>
                <w:sz w:val="18"/>
                <w:szCs w:val="18"/>
              </w:rPr>
              <w:t>(приложите план или фото помещения)</w:t>
            </w:r>
          </w:p>
        </w:tc>
      </w:tr>
      <w:tr w:rsidR="00E470FE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E470FE" w:rsidRPr="00463605" w:rsidRDefault="00E470FE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E470FE">
              <w:rPr>
                <w:rFonts w:ascii="Arial" w:hAnsi="Arial" w:cs="Arial"/>
                <w:sz w:val="18"/>
                <w:szCs w:val="18"/>
              </w:rPr>
              <w:t>Наличие тяжелых условий эксплуатации</w:t>
            </w:r>
          </w:p>
        </w:tc>
        <w:tc>
          <w:tcPr>
            <w:tcW w:w="5358" w:type="dxa"/>
            <w:vMerge w:val="restart"/>
            <w:vAlign w:val="center"/>
          </w:tcPr>
          <w:p w:rsidR="00E470FE" w:rsidRPr="00E470FE" w:rsidRDefault="002102FC" w:rsidP="00E470F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317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E470FE" w:rsidRPr="00E470FE">
              <w:rPr>
                <w:rFonts w:ascii="Arial" w:hAnsi="Arial" w:cs="Arial"/>
                <w:sz w:val="18"/>
                <w:szCs w:val="18"/>
              </w:rPr>
              <w:t>Температура ниже 5С</w:t>
            </w:r>
            <w:r w:rsidR="00E470FE">
              <w:rPr>
                <w:rFonts w:ascii="Arial" w:hAnsi="Arial" w:cs="Arial"/>
                <w:sz w:val="18"/>
                <w:szCs w:val="18"/>
              </w:rPr>
              <w:t>°</w:t>
            </w:r>
          </w:p>
          <w:p w:rsidR="00E470FE" w:rsidRPr="00E470FE" w:rsidRDefault="002102FC" w:rsidP="00E470F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91090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E470FE" w:rsidRPr="00E470FE">
              <w:rPr>
                <w:rFonts w:ascii="Arial" w:hAnsi="Arial" w:cs="Arial"/>
                <w:sz w:val="18"/>
                <w:szCs w:val="18"/>
              </w:rPr>
              <w:t>Температура выше 45С</w:t>
            </w:r>
            <w:r w:rsidR="00E470FE">
              <w:rPr>
                <w:rFonts w:ascii="Arial" w:hAnsi="Arial" w:cs="Arial"/>
                <w:sz w:val="18"/>
                <w:szCs w:val="18"/>
              </w:rPr>
              <w:t>°</w:t>
            </w:r>
          </w:p>
          <w:p w:rsidR="00E470FE" w:rsidRDefault="002102FC" w:rsidP="00E470F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17623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E470FE" w:rsidRPr="00E470FE">
              <w:rPr>
                <w:rFonts w:ascii="Arial" w:hAnsi="Arial" w:cs="Arial"/>
                <w:sz w:val="18"/>
                <w:szCs w:val="18"/>
              </w:rPr>
              <w:t>Пыль, задымленность</w:t>
            </w:r>
          </w:p>
          <w:p w:rsidR="00E470FE" w:rsidRPr="00463605" w:rsidRDefault="002102FC" w:rsidP="00165F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3789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165F06">
              <w:rPr>
                <w:rFonts w:ascii="Arial" w:hAnsi="Arial" w:cs="Arial"/>
                <w:sz w:val="18"/>
                <w:szCs w:val="18"/>
              </w:rPr>
              <w:t>Повышенная влажность</w:t>
            </w:r>
          </w:p>
        </w:tc>
      </w:tr>
      <w:tr w:rsidR="00E470FE" w:rsidRPr="00463605" w:rsidTr="00165F0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707" w:type="dxa"/>
            <w:vAlign w:val="center"/>
          </w:tcPr>
          <w:p w:rsidR="00E470FE" w:rsidRPr="00463605" w:rsidRDefault="00E470FE" w:rsidP="00BF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8" w:type="dxa"/>
            <w:vMerge/>
            <w:vAlign w:val="center"/>
          </w:tcPr>
          <w:p w:rsidR="00E470FE" w:rsidRPr="00463605" w:rsidRDefault="00E470FE" w:rsidP="00BF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048" w:rsidRPr="00463605" w:rsidTr="002102FC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4707" w:type="dxa"/>
            <w:vAlign w:val="center"/>
          </w:tcPr>
          <w:p w:rsidR="00AF6048" w:rsidRPr="00463605" w:rsidRDefault="00AF6048" w:rsidP="00BF3E40">
            <w:pPr>
              <w:rPr>
                <w:rFonts w:ascii="Arial" w:hAnsi="Arial" w:cs="Arial"/>
                <w:sz w:val="18"/>
                <w:szCs w:val="18"/>
              </w:rPr>
            </w:pPr>
            <w:r w:rsidRPr="00AF6048">
              <w:rPr>
                <w:rFonts w:ascii="Arial" w:hAnsi="Arial" w:cs="Arial"/>
                <w:sz w:val="18"/>
                <w:szCs w:val="18"/>
              </w:rPr>
              <w:t>Режим работы</w:t>
            </w:r>
          </w:p>
        </w:tc>
        <w:tc>
          <w:tcPr>
            <w:tcW w:w="5358" w:type="dxa"/>
            <w:vAlign w:val="center"/>
          </w:tcPr>
          <w:p w:rsidR="001A1B06" w:rsidRDefault="002102FC" w:rsidP="001A1B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38317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1A1B06">
              <w:rPr>
                <w:rFonts w:ascii="Arial" w:hAnsi="Arial" w:cs="Arial"/>
                <w:sz w:val="18"/>
                <w:szCs w:val="18"/>
              </w:rPr>
              <w:t>24/7</w:t>
            </w:r>
          </w:p>
          <w:p w:rsidR="00AF6048" w:rsidRPr="00463605" w:rsidRDefault="002102FC" w:rsidP="001A1B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9719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1A1B06">
              <w:rPr>
                <w:rFonts w:ascii="Arial" w:hAnsi="Arial" w:cs="Arial"/>
                <w:sz w:val="18"/>
                <w:szCs w:val="18"/>
              </w:rPr>
              <w:t xml:space="preserve">другой </w:t>
            </w:r>
            <w:r w:rsidR="001A1B06" w:rsidRPr="004636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1A1B06" w:rsidRPr="004636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1B06" w:rsidRPr="00463605">
              <w:rPr>
                <w:rFonts w:ascii="Arial" w:hAnsi="Arial" w:cs="Arial"/>
                <w:sz w:val="18"/>
                <w:szCs w:val="18"/>
              </w:rPr>
            </w:r>
            <w:r w:rsidR="001A1B06" w:rsidRPr="004636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B06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B06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B06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B06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B06" w:rsidRPr="004636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B06" w:rsidRPr="004636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02FC" w:rsidRPr="00463605" w:rsidTr="007C66F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65" w:type="dxa"/>
            <w:gridSpan w:val="2"/>
            <w:vAlign w:val="center"/>
          </w:tcPr>
          <w:p w:rsidR="002102FC" w:rsidRPr="00463605" w:rsidRDefault="002102FC" w:rsidP="007C66F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102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ДОПОЛНИТЕЛЬНАЯ ИНФОРМАЦИЯ</w:t>
            </w:r>
          </w:p>
        </w:tc>
      </w:tr>
      <w:tr w:rsidR="002102FC" w:rsidRPr="00463605" w:rsidTr="002102FC">
        <w:tblPrEx>
          <w:tblCellMar>
            <w:top w:w="0" w:type="dxa"/>
            <w:bottom w:w="0" w:type="dxa"/>
          </w:tblCellMar>
        </w:tblPrEx>
        <w:trPr>
          <w:cantSplit/>
          <w:trHeight w:hRule="exact" w:val="2428"/>
        </w:trPr>
        <w:tc>
          <w:tcPr>
            <w:tcW w:w="10065" w:type="dxa"/>
            <w:gridSpan w:val="2"/>
            <w:vAlign w:val="center"/>
          </w:tcPr>
          <w:p w:rsidR="002102FC" w:rsidRPr="002102FC" w:rsidRDefault="002102FC" w:rsidP="002102F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D65248" w:rsidRPr="00463605" w:rsidRDefault="00D65248" w:rsidP="001A1B06">
      <w:pPr>
        <w:rPr>
          <w:rFonts w:ascii="Tahoma" w:hAnsi="Tahoma" w:cs="Tahoma"/>
          <w:sz w:val="20"/>
          <w:szCs w:val="20"/>
        </w:rPr>
      </w:pPr>
    </w:p>
    <w:sectPr w:rsidR="00D65248" w:rsidRPr="00463605" w:rsidSect="00463605">
      <w:headerReference w:type="default" r:id="rId8"/>
      <w:footerReference w:type="even" r:id="rId9"/>
      <w:footerReference w:type="default" r:id="rId10"/>
      <w:pgSz w:w="11906" w:h="16838" w:code="9"/>
      <w:pgMar w:top="1100" w:right="851" w:bottom="110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71" w:rsidRDefault="00AD3271">
      <w:r>
        <w:separator/>
      </w:r>
    </w:p>
  </w:endnote>
  <w:endnote w:type="continuationSeparator" w:id="0">
    <w:p w:rsidR="00AD3271" w:rsidRDefault="00AD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7F" w:rsidRDefault="0003407F" w:rsidP="00761D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407F" w:rsidRDefault="0003407F" w:rsidP="004B0B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7F" w:rsidRPr="00D65248" w:rsidRDefault="00AF6048" w:rsidP="00D65248">
    <w:pPr>
      <w:pStyle w:val="a3"/>
      <w:tabs>
        <w:tab w:val="clear" w:pos="4677"/>
        <w:tab w:val="clear" w:pos="9355"/>
      </w:tabs>
      <w:jc w:val="center"/>
      <w:rPr>
        <w:rFonts w:ascii="Tahoma" w:hAnsi="Tahoma" w:cs="Tahoma"/>
        <w:sz w:val="16"/>
        <w:szCs w:val="16"/>
        <w:lang w:val="en-US"/>
      </w:rPr>
    </w:pPr>
    <w:r w:rsidRPr="00D65248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-27940</wp:posOffset>
              </wp:positionV>
              <wp:extent cx="6203950" cy="0"/>
              <wp:effectExtent l="6985" t="10160" r="8890" b="889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3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A4C77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2pt" to="488.3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" strokecolor="#090"/>
          </w:pict>
        </mc:Fallback>
      </mc:AlternateContent>
    </w:r>
    <w:hyperlink r:id="rId1" w:history="1">
      <w:r w:rsidR="0003407F" w:rsidRPr="00262126">
        <w:rPr>
          <w:rStyle w:val="a8"/>
          <w:rFonts w:ascii="Tahoma" w:hAnsi="Tahoma" w:cs="Tahoma"/>
          <w:sz w:val="16"/>
          <w:szCs w:val="16"/>
          <w:lang w:val="en-US"/>
        </w:rPr>
        <w:t>www.vertek.ru</w:t>
      </w:r>
    </w:hyperlink>
    <w:r w:rsidR="0003407F">
      <w:rPr>
        <w:rFonts w:ascii="Tahoma" w:hAnsi="Tahoma" w:cs="Tahoma"/>
        <w:sz w:val="16"/>
        <w:szCs w:val="16"/>
        <w:lang w:val="en-US"/>
      </w:rPr>
      <w:t xml:space="preserve"> | </w:t>
    </w:r>
    <w:hyperlink r:id="rId2" w:history="1">
      <w:r w:rsidR="0003407F" w:rsidRPr="00262126">
        <w:rPr>
          <w:rStyle w:val="a8"/>
          <w:rFonts w:ascii="Tahoma" w:hAnsi="Tahoma" w:cs="Tahoma"/>
          <w:sz w:val="16"/>
          <w:szCs w:val="16"/>
          <w:lang w:val="en-US"/>
        </w:rPr>
        <w:t>info@vertek.ru</w:t>
      </w:r>
    </w:hyperlink>
    <w:r w:rsidR="0003407F">
      <w:rPr>
        <w:rFonts w:ascii="Tahoma" w:hAnsi="Tahoma" w:cs="Tahoma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71" w:rsidRDefault="00AD3271">
      <w:r>
        <w:separator/>
      </w:r>
    </w:p>
  </w:footnote>
  <w:footnote w:type="continuationSeparator" w:id="0">
    <w:p w:rsidR="00AD3271" w:rsidRDefault="00AD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3C" w:rsidRDefault="00AF6048" w:rsidP="0085373C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188595</wp:posOffset>
              </wp:positionV>
              <wp:extent cx="4457700" cy="21336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73C" w:rsidRPr="00D65248" w:rsidRDefault="0085373C" w:rsidP="0085373C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D945B8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prof</w:t>
                          </w:r>
                          <w:r w:rsidRPr="00D945B8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. Kachalova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D945B8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st</w:t>
                          </w:r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., </w:t>
                          </w:r>
                          <w:proofErr w:type="gramStart"/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aint-</w:t>
                          </w:r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Petersburg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, Russia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, 192019, phone/fax: +7</w:t>
                          </w:r>
                          <w:r w:rsidRPr="007B413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(812) 209-50-09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45pt;margin-top:14.85pt;width:351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hL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" filled="f" stroked="f">
              <v:textbox>
                <w:txbxContent>
                  <w:p w:rsidR="0085373C" w:rsidRPr="00D65248" w:rsidRDefault="0085373C" w:rsidP="0085373C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7</w:t>
                    </w:r>
                    <w:r w:rsidRPr="00D945B8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A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 xml:space="preserve"> prof</w:t>
                    </w:r>
                    <w:r w:rsidRPr="00D945B8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. Kachalova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D945B8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st</w:t>
                    </w:r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 xml:space="preserve">., </w:t>
                    </w:r>
                    <w:proofErr w:type="gramStart"/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S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aint-</w:t>
                    </w:r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Petersburg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, Russia</w:t>
                    </w:r>
                    <w:proofErr w:type="gramEnd"/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, 192019, phone/fax: +7</w:t>
                    </w:r>
                    <w:r w:rsidRPr="007B413A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en-US"/>
                      </w:rPr>
                      <w:t>(812) 209-50-09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-16510</wp:posOffset>
              </wp:positionV>
              <wp:extent cx="4580890" cy="20002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089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73C" w:rsidRPr="0066796D" w:rsidRDefault="0085373C" w:rsidP="0085373C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9</w:t>
                          </w:r>
                          <w:r w:rsidRPr="0055066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  <w:r w:rsidRPr="0055066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19</w:t>
                          </w:r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, г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Санкт-Пет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ербург, ул. проф. Качалова, д.</w:t>
                          </w:r>
                          <w:r w:rsidRPr="0066796D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, лит. А, </w:t>
                          </w:r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тел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/</w:t>
                          </w:r>
                          <w:r w:rsidRPr="004B0B1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факс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: +7 (812) </w:t>
                          </w:r>
                          <w:r w:rsidRPr="0066796D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209-50-09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5.4pt;margin-top:-1.3pt;width:360.7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E9tw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" filled="f" stroked="f">
              <v:textbox>
                <w:txbxContent>
                  <w:p w:rsidR="0085373C" w:rsidRPr="0066796D" w:rsidRDefault="0085373C" w:rsidP="0085373C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9</w:t>
                    </w:r>
                    <w:r w:rsidRPr="0055066A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0</w:t>
                    </w:r>
                    <w:r w:rsidRPr="0055066A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19</w:t>
                    </w:r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, г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. </w:t>
                    </w:r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Санкт-Пет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ербург, ул. проф. Качалова, д.</w:t>
                    </w:r>
                    <w:r w:rsidRPr="0066796D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, лит. А, </w:t>
                    </w:r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тел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/</w:t>
                    </w:r>
                    <w:r w:rsidRPr="004B0B1B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факс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: +7 (812) </w:t>
                    </w:r>
                    <w:r w:rsidRPr="0066796D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209-50-09</w:t>
                    </w:r>
                  </w:p>
                </w:txbxContent>
              </v:textbox>
            </v:shape>
          </w:pict>
        </mc:Fallback>
      </mc:AlternateContent>
    </w:r>
    <w:r w:rsidRPr="005A1DC6">
      <w:rPr>
        <w:noProof/>
      </w:rPr>
      <w:drawing>
        <wp:inline distT="0" distB="0" distL="0" distR="0">
          <wp:extent cx="1637665" cy="412115"/>
          <wp:effectExtent l="0" t="0" r="635" b="6985"/>
          <wp:docPr id="6" name="Рисунок 6" descr="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188594</wp:posOffset>
              </wp:positionV>
              <wp:extent cx="44577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21BA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14.85pt" to="352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" strokecolor="#090"/>
          </w:pict>
        </mc:Fallback>
      </mc:AlternateContent>
    </w:r>
  </w:p>
  <w:p w:rsidR="0003407F" w:rsidRPr="0085373C" w:rsidRDefault="0003407F" w:rsidP="008537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DAE"/>
    <w:multiLevelType w:val="hybridMultilevel"/>
    <w:tmpl w:val="46546BAA"/>
    <w:lvl w:ilvl="0" w:tplc="BCF6B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6D52"/>
    <w:multiLevelType w:val="hybridMultilevel"/>
    <w:tmpl w:val="7C04373C"/>
    <w:lvl w:ilvl="0" w:tplc="EFCAD33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3FEC"/>
    <w:multiLevelType w:val="hybridMultilevel"/>
    <w:tmpl w:val="277E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81565"/>
    <w:multiLevelType w:val="hybridMultilevel"/>
    <w:tmpl w:val="E81037F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75423AC"/>
    <w:multiLevelType w:val="hybridMultilevel"/>
    <w:tmpl w:val="130AE3FE"/>
    <w:lvl w:ilvl="0" w:tplc="E910B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3E3D8F"/>
    <w:multiLevelType w:val="hybridMultilevel"/>
    <w:tmpl w:val="A1C0B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0332A"/>
    <w:multiLevelType w:val="hybridMultilevel"/>
    <w:tmpl w:val="4F30722C"/>
    <w:lvl w:ilvl="0" w:tplc="BCF6B272">
      <w:start w:val="1"/>
      <w:numFmt w:val="bullet"/>
      <w:lvlText w:val="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E8A1234"/>
    <w:multiLevelType w:val="hybridMultilevel"/>
    <w:tmpl w:val="30103320"/>
    <w:lvl w:ilvl="0" w:tplc="EFCAD334">
      <w:start w:val="1"/>
      <w:numFmt w:val="bullet"/>
      <w:lvlText w:val="-"/>
      <w:lvlJc w:val="left"/>
      <w:pPr>
        <w:ind w:left="32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81376C8"/>
    <w:multiLevelType w:val="hybridMultilevel"/>
    <w:tmpl w:val="4A18D27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sPPfb8BKyTOynULdcpeejdYY19GJhjrzB1fkvUiDEpI34u/YCXq87XZ/wgQsNo1w2XjKLKiRzDFi15wW2ybsA==" w:salt="wVdBe0D664mh7hft8AkX5g=="/>
  <w:defaultTabStop w:val="709"/>
  <w:characterSpacingControl w:val="doNotCompress"/>
  <w:hdrShapeDefaults>
    <o:shapedefaults v:ext="edit" spidmax="3074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88"/>
    <w:rsid w:val="00002F82"/>
    <w:rsid w:val="0003407F"/>
    <w:rsid w:val="00052EBB"/>
    <w:rsid w:val="00085459"/>
    <w:rsid w:val="000A3659"/>
    <w:rsid w:val="000C5050"/>
    <w:rsid w:val="00115615"/>
    <w:rsid w:val="001228D6"/>
    <w:rsid w:val="00123B2F"/>
    <w:rsid w:val="00157AF6"/>
    <w:rsid w:val="00165F06"/>
    <w:rsid w:val="00166859"/>
    <w:rsid w:val="00190501"/>
    <w:rsid w:val="00197292"/>
    <w:rsid w:val="001A1B06"/>
    <w:rsid w:val="001E7A4C"/>
    <w:rsid w:val="00201139"/>
    <w:rsid w:val="0020236A"/>
    <w:rsid w:val="002102FC"/>
    <w:rsid w:val="00224B44"/>
    <w:rsid w:val="00246C20"/>
    <w:rsid w:val="00297186"/>
    <w:rsid w:val="002F1202"/>
    <w:rsid w:val="002F47D5"/>
    <w:rsid w:val="00302EDB"/>
    <w:rsid w:val="00310C70"/>
    <w:rsid w:val="00327BC0"/>
    <w:rsid w:val="00374C68"/>
    <w:rsid w:val="00375DC8"/>
    <w:rsid w:val="00380077"/>
    <w:rsid w:val="003B0B3F"/>
    <w:rsid w:val="003D2F1A"/>
    <w:rsid w:val="00463605"/>
    <w:rsid w:val="00472C68"/>
    <w:rsid w:val="00487B19"/>
    <w:rsid w:val="004A0D14"/>
    <w:rsid w:val="004B0B1B"/>
    <w:rsid w:val="004B7499"/>
    <w:rsid w:val="004F2F28"/>
    <w:rsid w:val="00515D8E"/>
    <w:rsid w:val="0055066A"/>
    <w:rsid w:val="00556AA5"/>
    <w:rsid w:val="005740FF"/>
    <w:rsid w:val="005867C7"/>
    <w:rsid w:val="005877C0"/>
    <w:rsid w:val="005A4C4D"/>
    <w:rsid w:val="005F1897"/>
    <w:rsid w:val="00607663"/>
    <w:rsid w:val="00680BA1"/>
    <w:rsid w:val="006B7BF3"/>
    <w:rsid w:val="006C0D94"/>
    <w:rsid w:val="006C6E1D"/>
    <w:rsid w:val="006E306B"/>
    <w:rsid w:val="006E4FA1"/>
    <w:rsid w:val="00716162"/>
    <w:rsid w:val="0072001B"/>
    <w:rsid w:val="00730277"/>
    <w:rsid w:val="00761D7C"/>
    <w:rsid w:val="00792108"/>
    <w:rsid w:val="007A57BA"/>
    <w:rsid w:val="007B413A"/>
    <w:rsid w:val="007C0C41"/>
    <w:rsid w:val="007C5D18"/>
    <w:rsid w:val="007D6580"/>
    <w:rsid w:val="007F06D0"/>
    <w:rsid w:val="007F75D2"/>
    <w:rsid w:val="00816A84"/>
    <w:rsid w:val="0085373C"/>
    <w:rsid w:val="008C773D"/>
    <w:rsid w:val="008D0021"/>
    <w:rsid w:val="008E4D0A"/>
    <w:rsid w:val="009000E3"/>
    <w:rsid w:val="009148F3"/>
    <w:rsid w:val="00935E97"/>
    <w:rsid w:val="009439E2"/>
    <w:rsid w:val="0095573C"/>
    <w:rsid w:val="00971EC4"/>
    <w:rsid w:val="009B26D0"/>
    <w:rsid w:val="009D4309"/>
    <w:rsid w:val="00A011FD"/>
    <w:rsid w:val="00A130AA"/>
    <w:rsid w:val="00A24C2F"/>
    <w:rsid w:val="00A32A51"/>
    <w:rsid w:val="00A43383"/>
    <w:rsid w:val="00A57AD1"/>
    <w:rsid w:val="00A602A6"/>
    <w:rsid w:val="00A606E8"/>
    <w:rsid w:val="00A704E6"/>
    <w:rsid w:val="00A9223E"/>
    <w:rsid w:val="00AA6A25"/>
    <w:rsid w:val="00AD3271"/>
    <w:rsid w:val="00AF6048"/>
    <w:rsid w:val="00B45CC3"/>
    <w:rsid w:val="00B62951"/>
    <w:rsid w:val="00B83CCD"/>
    <w:rsid w:val="00BB0E82"/>
    <w:rsid w:val="00BB59BB"/>
    <w:rsid w:val="00BD12FF"/>
    <w:rsid w:val="00BD5BA9"/>
    <w:rsid w:val="00BE59FB"/>
    <w:rsid w:val="00BF3E40"/>
    <w:rsid w:val="00C206BB"/>
    <w:rsid w:val="00C24F1B"/>
    <w:rsid w:val="00C316D1"/>
    <w:rsid w:val="00C457C4"/>
    <w:rsid w:val="00C460EB"/>
    <w:rsid w:val="00C537F6"/>
    <w:rsid w:val="00C64068"/>
    <w:rsid w:val="00CA143D"/>
    <w:rsid w:val="00CD1B61"/>
    <w:rsid w:val="00CD33A6"/>
    <w:rsid w:val="00D26D6A"/>
    <w:rsid w:val="00D65248"/>
    <w:rsid w:val="00D8759A"/>
    <w:rsid w:val="00D945B8"/>
    <w:rsid w:val="00D9511C"/>
    <w:rsid w:val="00DA2737"/>
    <w:rsid w:val="00DA7824"/>
    <w:rsid w:val="00DC2C40"/>
    <w:rsid w:val="00DE3753"/>
    <w:rsid w:val="00E13180"/>
    <w:rsid w:val="00E470FE"/>
    <w:rsid w:val="00E526FE"/>
    <w:rsid w:val="00E90C1C"/>
    <w:rsid w:val="00E97CEB"/>
    <w:rsid w:val="00EB7488"/>
    <w:rsid w:val="00F96F0C"/>
    <w:rsid w:val="00FC0A7D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0"/>
    </o:shapedefaults>
    <o:shapelayout v:ext="edit">
      <o:idmap v:ext="edit" data="1"/>
    </o:shapelayout>
  </w:shapeDefaults>
  <w:decimalSymbol w:val=","/>
  <w:listSeparator w:val=";"/>
  <w15:chartTrackingRefBased/>
  <w15:docId w15:val="{58C85E88-642E-4EAD-B86E-94CD5539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6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63605"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B0B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0B1B"/>
  </w:style>
  <w:style w:type="paragraph" w:styleId="a5">
    <w:name w:val="header"/>
    <w:basedOn w:val="a"/>
    <w:link w:val="a6"/>
    <w:rsid w:val="004B0B1B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65248"/>
    <w:rPr>
      <w:color w:val="0000FF"/>
      <w:u w:val="single"/>
    </w:rPr>
  </w:style>
  <w:style w:type="character" w:customStyle="1" w:styleId="30">
    <w:name w:val="Заголовок 3 Знак"/>
    <w:link w:val="3"/>
    <w:rsid w:val="00463605"/>
    <w:rPr>
      <w:b/>
      <w:bCs/>
      <w:i/>
      <w:iCs/>
      <w:sz w:val="24"/>
      <w:szCs w:val="24"/>
    </w:rPr>
  </w:style>
  <w:style w:type="character" w:customStyle="1" w:styleId="a6">
    <w:name w:val="Верхний колонтитул Знак"/>
    <w:link w:val="a5"/>
    <w:rsid w:val="0085373C"/>
    <w:rPr>
      <w:sz w:val="24"/>
      <w:szCs w:val="24"/>
    </w:rPr>
  </w:style>
  <w:style w:type="character" w:styleId="a9">
    <w:name w:val="annotation reference"/>
    <w:rsid w:val="00002F82"/>
    <w:rPr>
      <w:sz w:val="16"/>
      <w:szCs w:val="16"/>
    </w:rPr>
  </w:style>
  <w:style w:type="paragraph" w:styleId="aa">
    <w:name w:val="annotation text"/>
    <w:basedOn w:val="a"/>
    <w:link w:val="ab"/>
    <w:rsid w:val="00002F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02F82"/>
  </w:style>
  <w:style w:type="paragraph" w:styleId="ac">
    <w:name w:val="annotation subject"/>
    <w:basedOn w:val="aa"/>
    <w:next w:val="aa"/>
    <w:link w:val="ad"/>
    <w:rsid w:val="00002F82"/>
    <w:rPr>
      <w:b/>
      <w:bCs/>
    </w:rPr>
  </w:style>
  <w:style w:type="character" w:customStyle="1" w:styleId="ad">
    <w:name w:val="Тема примечания Знак"/>
    <w:link w:val="ac"/>
    <w:rsid w:val="00002F82"/>
    <w:rPr>
      <w:b/>
      <w:bCs/>
    </w:rPr>
  </w:style>
  <w:style w:type="paragraph" w:styleId="ae">
    <w:name w:val="Balloon Text"/>
    <w:basedOn w:val="a"/>
    <w:link w:val="af"/>
    <w:rsid w:val="00002F8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02F8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1228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rtek.ru" TargetMode="External"/><Relationship Id="rId1" Type="http://schemas.openxmlformats.org/officeDocument/2006/relationships/hyperlink" Target="http://www.verte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42;&#1045;&#1056;&#1058;&#1045;&#1050;\&#1055;&#1048;&#1057;&#1068;&#1052;&#1040;\&#1041;&#1088;&#1086;&#1085;&#1080;&#1088;&#1086;&#1074;&#1072;&#1085;&#1080;&#1077;_%20&#1052;&#1086;&#1089;&#1082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E62A-51A3-4C20-AC03-9159224D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Бронирование_ Москва.dot</Template>
  <TotalTime>41</TotalTime>
  <Pages>2</Pages>
  <Words>263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бронирования</vt:lpstr>
    </vt:vector>
  </TitlesOfParts>
  <Company>VERTEK Ltd</Company>
  <LinksUpToDate>false</LinksUpToDate>
  <CharactersWithSpaces>2395</CharactersWithSpaces>
  <SharedDoc>false</SharedDoc>
  <HLinks>
    <vt:vector size="12" baseType="variant">
      <vt:variant>
        <vt:i4>2424836</vt:i4>
      </vt:variant>
      <vt:variant>
        <vt:i4>5</vt:i4>
      </vt:variant>
      <vt:variant>
        <vt:i4>0</vt:i4>
      </vt:variant>
      <vt:variant>
        <vt:i4>5</vt:i4>
      </vt:variant>
      <vt:variant>
        <vt:lpwstr>mailto:info@vertek.ru</vt:lpwstr>
      </vt:variant>
      <vt:variant>
        <vt:lpwstr/>
      </vt:variant>
      <vt:variant>
        <vt:i4>1114200</vt:i4>
      </vt:variant>
      <vt:variant>
        <vt:i4>2</vt:i4>
      </vt:variant>
      <vt:variant>
        <vt:i4>0</vt:i4>
      </vt:variant>
      <vt:variant>
        <vt:i4>5</vt:i4>
      </vt:variant>
      <vt:variant>
        <vt:lpwstr>http://www.vertek.ru/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бронирования</dc:title>
  <dc:subject/>
  <dc:creator>AZhirov</dc:creator>
  <cp:keywords/>
  <cp:lastModifiedBy>Жиров Александр</cp:lastModifiedBy>
  <cp:revision>3</cp:revision>
  <cp:lastPrinted>2016-03-21T09:31:00Z</cp:lastPrinted>
  <dcterms:created xsi:type="dcterms:W3CDTF">2024-11-08T06:46:00Z</dcterms:created>
  <dcterms:modified xsi:type="dcterms:W3CDTF">2024-11-08T07:31:00Z</dcterms:modified>
</cp:coreProperties>
</file>